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4220845</wp:posOffset>
            </wp:positionH>
            <wp:positionV relativeFrom="paragraph">
              <wp:posOffset>182880</wp:posOffset>
            </wp:positionV>
            <wp:extent cx="1400810" cy="1546860"/>
            <wp:effectExtent l="0" t="0" r="0" b="0"/>
            <wp:wrapNone/>
            <wp:docPr id="1" name="图片 1" descr="微信图片_202303071434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307143418"/>
                    <pic:cNvPicPr>
                      <a:picLocks noChangeAspect="1"/>
                    </pic:cNvPicPr>
                  </pic:nvPicPr>
                  <pic:blipFill>
                    <a:blip r:embed="rId8">
                      <a:lum bright="6000"/>
                    </a:blip>
                    <a:srcRect l="22046" t="36999" r="18974" b="12333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1546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hint="eastAsia" w:ascii="微软雅黑" w:hAnsi="微软雅黑" w:eastAsia="微软雅黑" w:cs="微软雅黑"/>
          <w:color w:val="4F80BD"/>
          <w:sz w:val="40"/>
          <w:szCs w:val="40"/>
        </w:rPr>
      </w:pPr>
    </w:p>
    <w:p>
      <w:pPr>
        <w:spacing w:line="440" w:lineRule="exact"/>
        <w:rPr>
          <w:rFonts w:ascii="微软雅黑" w:hAnsi="微软雅黑" w:eastAsia="微软雅黑" w:cs="微软雅黑"/>
          <w:color w:val="4F80BD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4F80BD"/>
          <w:sz w:val="40"/>
          <w:szCs w:val="40"/>
        </w:rPr>
        <w:t>6000系列电磁比例阀</w:t>
      </w:r>
    </w:p>
    <w:p>
      <w:pPr>
        <w:spacing w:line="360" w:lineRule="exact"/>
        <w:ind w:right="2845" w:rightChars="1355" w:firstLine="420"/>
        <w:jc w:val="left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eastAsiaTheme="minorEastAsia"/>
          <w:highlight w:val="none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3192145</wp:posOffset>
            </wp:positionH>
            <wp:positionV relativeFrom="paragraph">
              <wp:posOffset>1031240</wp:posOffset>
            </wp:positionV>
            <wp:extent cx="1645920" cy="1330960"/>
            <wp:effectExtent l="0" t="0" r="0" b="0"/>
            <wp:wrapNone/>
            <wp:docPr id="12" name="图片 12" descr="微信图片_202303061339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微信图片_20230306133948"/>
                    <pic:cNvPicPr>
                      <a:picLocks noChangeAspect="1"/>
                    </pic:cNvPicPr>
                  </pic:nvPicPr>
                  <pic:blipFill>
                    <a:blip r:embed="rId9">
                      <a:lum bright="6000"/>
                    </a:blip>
                    <a:srcRect t="38050" b="1359"/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33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6000系列电磁比例阀一般用于各种气路系统对气体进行精准的流量控制，根据情况可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选择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电压或者电流模式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实现优异的流量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控制效果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。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本款比例阀具有超低发热量高精度等特性，特别适用于在对温度和精度有要求的气体控制场合。</w:t>
      </w:r>
    </w:p>
    <w:p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符合RoHS标准</w:t>
      </w:r>
    </w:p>
    <w:p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低功耗、低发热量</w:t>
      </w:r>
    </w:p>
    <w:p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特殊阀芯材料，高耐腐蚀性，超低磁滞</w:t>
      </w:r>
    </w:p>
    <w:p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sz w:val="22"/>
          <w:szCs w:val="22"/>
          <w:highlight w:val="none"/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采用蝶形弹簧确保流体介质的稳定</w:t>
      </w:r>
    </w:p>
    <w:p>
      <w:pPr>
        <w:pStyle w:val="8"/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:lang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>
      <w:pPr>
        <w:pStyle w:val="8"/>
        <w:numPr>
          <w:ilvl w:val="0"/>
          <w:numId w:val="0"/>
        </w:numPr>
        <w:spacing w:line="360" w:lineRule="exact"/>
        <w:ind w:leftChars="0"/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highlight w:val="none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bookmarkStart w:id="0" w:name="_GoBack"/>
      <w:bookmarkEnd w:id="0"/>
    </w:p>
    <w:p>
      <w:pPr>
        <w:spacing w:line="360" w:lineRule="exact"/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  <w:lang w:eastAsia="zh-CN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478790</wp:posOffset>
                </wp:positionH>
                <wp:positionV relativeFrom="paragraph">
                  <wp:posOffset>7888605</wp:posOffset>
                </wp:positionV>
                <wp:extent cx="4316730" cy="655955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730" cy="6559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4"/>
                              <w:widowControl/>
                              <w:spacing w:beforeAutospacing="0" w:afterAutospacing="0" w:line="240" w:lineRule="exact"/>
                              <w:jc w:val="center"/>
                              <w:textAlignment w:val="baseline"/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text1" w:themeTint="80"/>
                                <w:kern w:val="24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  <w:t>We have many brochure templates that has been specifically designed to help anyone that is stepping into the world of WPS Office for the very first time.</w:t>
                            </w:r>
                          </w:p>
                          <w:p>
                            <w:pPr>
                              <w:spacing w:line="240" w:lineRule="exact"/>
                              <w:jc w:val="center"/>
                              <w:rPr>
                                <w:rFonts w:ascii="微软雅黑" w:hAnsi="微软雅黑" w:eastAsia="微软雅黑" w:cs="微软雅黑"/>
                                <w:color w:val="808080" w:themeColor="text1" w:themeTint="80"/>
                                <w:sz w:val="20"/>
                                <w:szCs w:val="20"/>
                                <w14:textFill>
                                  <w14:solidFill>
                                    <w14:schemeClr w14:val="tx1">
                                      <w14:lumMod w14:val="50000"/>
                                      <w14:lumOff w14:val="50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.7pt;margin-top:621.15pt;height:51.65pt;width:339.9pt;z-index:251659264;mso-width-relative:page;mso-height-relative:page;" filled="f" stroked="f" coordsize="21600,21600" o:gfxdata="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acvWpt0AAAAMAQAADwAAAAAAAAABACAAAAAiAAAA&#10;ZHJzL2Rvd25yZXYueG1sUEsBAhQAFAAAAAgAh07iQGklxuM7AgAAaAQAAA4AAAAAAAAAAQAgAAAA&#10;LA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4"/>
                        <w:widowControl/>
                        <w:spacing w:beforeAutospacing="0" w:afterAutospacing="0" w:line="240" w:lineRule="exact"/>
                        <w:jc w:val="center"/>
                        <w:textAlignment w:val="baseline"/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text1" w:themeTint="80"/>
                          <w:kern w:val="24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  <w:t>We have many brochure templates that has been specifically designed to help anyone that is stepping into the world of WPS Office for the very first time.</w:t>
                      </w:r>
                    </w:p>
                    <w:p>
                      <w:pPr>
                        <w:spacing w:line="240" w:lineRule="exact"/>
                        <w:jc w:val="center"/>
                        <w:rPr>
                          <w:rFonts w:ascii="微软雅黑" w:hAnsi="微软雅黑" w:eastAsia="微软雅黑" w:cs="微软雅黑"/>
                          <w:color w:val="808080" w:themeColor="text1" w:themeTint="80"/>
                          <w:sz w:val="20"/>
                          <w:szCs w:val="20"/>
                          <w14:textFill>
                            <w14:solidFill>
                              <w14:schemeClr w14:val="tx1">
                                <w14:lumMod w14:val="50000"/>
                                <w14:lumOff w14:val="50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8724900</wp:posOffset>
                </wp:positionV>
                <wp:extent cx="5270500" cy="0"/>
                <wp:effectExtent l="0" t="12700" r="6350" b="15875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256665" y="9639300"/>
                          <a:ext cx="527050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5pt;margin-top:687pt;height:0pt;width:415pt;z-index:251660288;mso-width-relative:page;mso-height-relative:page;" filled="f" stroked="t" coordsize="21600,21600" o:gfxdata="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0G6z61AAAAAoBAAAPAAAAAAAAAAEAIAAAACIA&#10;AABkcnMvZG93bnJldi54bWxQSwECFAAUAAAACACHTuJA2Rlrpg0CAAD5AwAADgAAAAAAAAABACAA&#10;AAAjAQAAZHJzL2Uyb0RvYy54bWxQSwUGAAAAAAYABgBZAQAAogUAAAAA&#10;">
                <v:fill on="f" focussize="0,0"/>
                <v:stroke weight="2pt" color="#595959 [2109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</w:rPr>
        <w:t>技术参数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  <w:lang w:val="en-US" w:eastAsia="zh-CN"/>
        </w:rPr>
        <w:t>小量程：20SCCM~16SLM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  <w:lang w:eastAsia="zh-CN"/>
        </w:rPr>
        <w:t>）</w:t>
      </w:r>
    </w:p>
    <w:tbl>
      <w:tblPr>
        <w:tblStyle w:val="5"/>
        <w:tblW w:w="11354" w:type="dxa"/>
        <w:tblInd w:w="-1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1578"/>
        <w:gridCol w:w="1066"/>
        <w:gridCol w:w="1066"/>
        <w:gridCol w:w="1066"/>
        <w:gridCol w:w="1180"/>
        <w:gridCol w:w="952"/>
        <w:gridCol w:w="1071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MODEL</w:t>
            </w:r>
          </w:p>
        </w:tc>
        <w:tc>
          <w:tcPr>
            <w:tcW w:w="1066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6005</w:t>
            </w:r>
          </w:p>
        </w:tc>
        <w:tc>
          <w:tcPr>
            <w:tcW w:w="1066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6010</w:t>
            </w:r>
          </w:p>
        </w:tc>
        <w:tc>
          <w:tcPr>
            <w:tcW w:w="1066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6015</w:t>
            </w:r>
          </w:p>
        </w:tc>
        <w:tc>
          <w:tcPr>
            <w:tcW w:w="1180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6020</w:t>
            </w:r>
          </w:p>
        </w:tc>
        <w:tc>
          <w:tcPr>
            <w:tcW w:w="952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6025</w:t>
            </w:r>
          </w:p>
        </w:tc>
        <w:tc>
          <w:tcPr>
            <w:tcW w:w="1071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6030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vMerge w:val="restart"/>
            <w:tcBorders>
              <w:top w:val="single" w:color="FFFFFF" w:sz="18" w:space="0"/>
              <w:left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最大流量(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SCCM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6401" w:type="dxa"/>
            <w:gridSpan w:val="6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小量程</w:t>
            </w:r>
          </w:p>
        </w:tc>
        <w:tc>
          <w:tcPr>
            <w:tcW w:w="2508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同一量程下尺寸相同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vMerge w:val="continue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066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</w:t>
            </w:r>
          </w:p>
        </w:tc>
        <w:tc>
          <w:tcPr>
            <w:tcW w:w="1066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</w:t>
            </w:r>
          </w:p>
        </w:tc>
        <w:tc>
          <w:tcPr>
            <w:tcW w:w="1066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1000</w:t>
            </w:r>
          </w:p>
        </w:tc>
        <w:tc>
          <w:tcPr>
            <w:tcW w:w="1180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4000</w:t>
            </w:r>
          </w:p>
        </w:tc>
        <w:tc>
          <w:tcPr>
            <w:tcW w:w="952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8000</w:t>
            </w:r>
          </w:p>
        </w:tc>
        <w:tc>
          <w:tcPr>
            <w:tcW w:w="1071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16000</w:t>
            </w:r>
          </w:p>
        </w:tc>
        <w:tc>
          <w:tcPr>
            <w:tcW w:w="2508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0.1 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MPa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下空气标定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67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压力</w:t>
            </w:r>
          </w:p>
        </w:tc>
        <w:tc>
          <w:tcPr>
            <w:tcW w:w="15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耐压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980kPa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耐压为阀体主机的值，软管接头规格则以软管耐压值为准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67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工作压差</w:t>
            </w:r>
          </w:p>
        </w:tc>
        <w:tc>
          <w:tcPr>
            <w:tcW w:w="3198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＜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0.98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MPa</w:t>
            </w:r>
          </w:p>
        </w:tc>
        <w:tc>
          <w:tcPr>
            <w:tcW w:w="1180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＜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0.6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MPa</w:t>
            </w:r>
          </w:p>
        </w:tc>
        <w:tc>
          <w:tcPr>
            <w:tcW w:w="2023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＜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0.4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MPa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67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控制</w:t>
            </w:r>
          </w:p>
        </w:tc>
        <w:tc>
          <w:tcPr>
            <w:tcW w:w="15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最大控制电压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12V/24V可选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867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57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功耗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最大2W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过滤器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00目金属网过滤(进气口) 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default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可定制出气口过滤网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内部泄漏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耐压范围内0.1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SCCM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以下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可按要求定制更小泄漏量的产品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外部泄漏(He)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1*10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vertAlign w:val="superscript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Pa.m³/s以下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使用温度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0℃-50℃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由于具有线圈铜线电阻值Rt = Ro℃（1 + 0.004 x t℃）的温度系数，采用电压控制时，请在环境温度不会发生显著变化的环境下使用。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如果环境温度变化很大，建议采用电流控制。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储存温度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-5℃-70℃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气体接触材质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电磁不锈钢、氟橡胶、SUS316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导线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UL3266 XLPE＃28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绝缘类型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A类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连接接头类型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1/4''卡套，1/4"VCR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44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重量</w:t>
            </w:r>
          </w:p>
        </w:tc>
        <w:tc>
          <w:tcPr>
            <w:tcW w:w="6401" w:type="dxa"/>
            <w:gridSpan w:val="6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约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245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</w:tbl>
    <w:p>
      <w:pPr>
        <w:spacing w:line="360" w:lineRule="exact"/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</w:rPr>
      </w:pPr>
    </w:p>
    <w:p>
      <w:pPr>
        <w:spacing w:line="360" w:lineRule="exact"/>
        <w:ind w:left="-2" w:leftChars="-400" w:hanging="838" w:hangingChars="262"/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</w:rPr>
        <w:t>技术参数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  <w:lang w:val="en-US" w:eastAsia="zh-CN"/>
        </w:rPr>
        <w:t>中量程：28SLM~56SLM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highlight w:val="none"/>
          <w:lang w:eastAsia="zh-CN"/>
        </w:rPr>
        <w:t>）</w:t>
      </w:r>
    </w:p>
    <w:tbl>
      <w:tblPr>
        <w:tblStyle w:val="5"/>
        <w:tblW w:w="11354" w:type="dxa"/>
        <w:tblInd w:w="-14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02"/>
        <w:gridCol w:w="2047"/>
        <w:gridCol w:w="2047"/>
        <w:gridCol w:w="2047"/>
        <w:gridCol w:w="25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MODEL</w:t>
            </w:r>
          </w:p>
        </w:tc>
        <w:tc>
          <w:tcPr>
            <w:tcW w:w="2047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6045</w:t>
            </w:r>
          </w:p>
        </w:tc>
        <w:tc>
          <w:tcPr>
            <w:tcW w:w="2047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6050</w:t>
            </w:r>
          </w:p>
        </w:tc>
        <w:tc>
          <w:tcPr>
            <w:tcW w:w="2047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6055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18" w:space="0"/>
              <w:right w:val="single" w:color="FFFFFF" w:sz="8" w:space="0"/>
            </w:tcBorders>
            <w:shd w:val="clear" w:color="auto" w:fill="4F81BD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FFFFFF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FFFFFF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vMerge w:val="restart"/>
            <w:tcBorders>
              <w:top w:val="single" w:color="FFFFFF" w:sz="18" w:space="0"/>
              <w:left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最大流量(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SLM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)</w:t>
            </w:r>
          </w:p>
        </w:tc>
        <w:tc>
          <w:tcPr>
            <w:tcW w:w="6141" w:type="dxa"/>
            <w:gridSpan w:val="3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tabs>
                <w:tab w:val="left" w:pos="1454"/>
              </w:tabs>
              <w:jc w:val="center"/>
              <w:rPr>
                <w:rFonts w:hint="default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中量程</w:t>
            </w:r>
          </w:p>
        </w:tc>
        <w:tc>
          <w:tcPr>
            <w:tcW w:w="2508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both"/>
              <w:rPr>
                <w:rFonts w:hint="default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同一量程下尺寸相同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vMerge w:val="continue"/>
            <w:tcBorders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2047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28</w:t>
            </w:r>
          </w:p>
        </w:tc>
        <w:tc>
          <w:tcPr>
            <w:tcW w:w="2047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43</w:t>
            </w:r>
          </w:p>
        </w:tc>
        <w:tc>
          <w:tcPr>
            <w:tcW w:w="2047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56</w:t>
            </w:r>
          </w:p>
        </w:tc>
        <w:tc>
          <w:tcPr>
            <w:tcW w:w="2508" w:type="dxa"/>
            <w:tcBorders>
              <w:top w:val="single" w:color="FFFFFF" w:sz="1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0.1 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MPa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下空气标定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03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压力</w:t>
            </w:r>
          </w:p>
        </w:tc>
        <w:tc>
          <w:tcPr>
            <w:tcW w:w="17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耐压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980kPa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耐压为阀体主机的值，软管接头规格则以软管耐压值为准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03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工作压差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＜0.5MPa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03" w:type="dxa"/>
            <w:vMerge w:val="restart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控制</w:t>
            </w:r>
          </w:p>
        </w:tc>
        <w:tc>
          <w:tcPr>
            <w:tcW w:w="17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最大控制电压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12V/24V可选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003" w:type="dxa"/>
            <w:vMerge w:val="continue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  <w:tc>
          <w:tcPr>
            <w:tcW w:w="1702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功耗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最大2.5W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过滤器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8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00目金属网过滤(进气口) 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可定制出气口过滤网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内部泄漏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耐压范围内0.1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SCCM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以下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可按要求定制更小泄漏量的产品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外部泄漏(He)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1*10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vertAlign w:val="superscript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vertAlign w:val="superscript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9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Pa.m³/s以下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使用温度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0℃-50℃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由于具有线圈铜线电阻值Rt = Ro℃（1 + 0.004 x t℃）的温度系数，采用电压控制时，请在环境温度不会发生显著变化的环境下使用。</w:t>
            </w:r>
          </w:p>
          <w:p>
            <w:pPr>
              <w:widowControl/>
              <w:jc w:val="left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如果环境温度变化很大，建议采用电流控制。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储存温度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-5℃-70℃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气体接触材质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电磁不锈钢、氟橡胶、SUS316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导线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UL3266 XLPE＃28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绝缘类型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A类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连接接头类型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1/4''卡套，1/4"VCR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D0D8E8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2705" w:type="dxa"/>
            <w:gridSpan w:val="2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重量</w:t>
            </w:r>
          </w:p>
        </w:tc>
        <w:tc>
          <w:tcPr>
            <w:tcW w:w="6141" w:type="dxa"/>
            <w:gridSpan w:val="3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约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465</w:t>
            </w: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g</w:t>
            </w:r>
          </w:p>
        </w:tc>
        <w:tc>
          <w:tcPr>
            <w:tcW w:w="2508" w:type="dxa"/>
            <w:tcBorders>
              <w:top w:val="single" w:color="FFFFFF" w:sz="8" w:space="0"/>
              <w:left w:val="single" w:color="FFFFFF" w:sz="8" w:space="0"/>
              <w:bottom w:val="single" w:color="FFFFFF" w:sz="8" w:space="0"/>
              <w:right w:val="single" w:color="FFFFFF" w:sz="8" w:space="0"/>
            </w:tcBorders>
            <w:shd w:val="clear" w:color="auto" w:fill="E9EDF4"/>
            <w:noWrap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等线" w:hAnsi="等线" w:eastAsia="等线" w:cs="宋体"/>
                <w:color w:val="0D0D0D" w:themeColor="text1" w:themeTint="F2"/>
                <w:kern w:val="0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　</w:t>
            </w:r>
          </w:p>
        </w:tc>
      </w:tr>
    </w:tbl>
    <w:p>
      <w:pPr>
        <w:rPr>
          <w:rFonts w:hint="eastAsia" w:ascii="微软雅黑" w:hAnsi="微软雅黑" w:eastAsia="微软雅黑" w:cs="微软雅黑"/>
          <w:color w:val="4F80BD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240" w:right="1800" w:bottom="498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型号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选择</w:t>
      </w:r>
    </w:p>
    <w:p>
      <w:pPr>
        <w:ind w:left="-2" w:leftChars="-400" w:hanging="838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F80BD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-785495</wp:posOffset>
                </wp:positionH>
                <wp:positionV relativeFrom="paragraph">
                  <wp:posOffset>29845</wp:posOffset>
                </wp:positionV>
                <wp:extent cx="6937375" cy="3793490"/>
                <wp:effectExtent l="4445" t="0" r="5080" b="16510"/>
                <wp:wrapNone/>
                <wp:docPr id="11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7420" cy="3793490"/>
                          <a:chOff x="-177210" y="0"/>
                          <a:chExt cx="6716040" cy="3793490"/>
                        </a:xfrm>
                      </wpg:grpSpPr>
                      <wpg:grpSp>
                        <wpg:cNvPr id="31" name="组合 2"/>
                        <wpg:cNvGrpSpPr/>
                        <wpg:grpSpPr>
                          <a:xfrm>
                            <a:off x="-177210" y="0"/>
                            <a:ext cx="1561452" cy="3768725"/>
                            <a:chOff x="-177210" y="0"/>
                            <a:chExt cx="1561452" cy="3768725"/>
                          </a:xfrm>
                        </wpg:grpSpPr>
                        <wps:wsp>
                          <wps:cNvPr id="33" name="文本框 6"/>
                          <wps:cNvSpPr txBox="1"/>
                          <wps:spPr>
                            <a:xfrm>
                              <a:off x="-177210" y="581025"/>
                              <a:ext cx="1538092" cy="3187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6005：0-20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 w:val="0"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6010：0-100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 w:val="0"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6015：0-1000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6020：0-4000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6025：0-8000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6030：0-16000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6045: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0-28 SLM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6050: 0-43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SLM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6055: 0-56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SLM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      </w:t>
                                </w:r>
                              </w:p>
                              <w:p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</w:p>
                              <w:p>
                                <w:pPr>
                                  <w:pStyle w:val="4"/>
                                  <w:spacing w:line="360" w:lineRule="exact"/>
                                  <w:jc w:val="center"/>
                                  <w:rPr>
                                    <w:rFonts w:hint="default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4" name="矩形 2"/>
                          <wps:cNvSpPr/>
                          <wps:spPr>
                            <a:xfrm>
                              <a:off x="-169833" y="0"/>
                              <a:ext cx="1554075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型号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5" name="直接连接符 318"/>
                          <wps:cNvCnPr/>
                          <wps:spPr>
                            <a:xfrm flipH="1" flipV="1">
                              <a:off x="518795" y="371475"/>
                              <a:ext cx="635" cy="2159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36" name="组合 3"/>
                        <wpg:cNvGrpSpPr/>
                        <wpg:grpSpPr>
                          <a:xfrm>
                            <a:off x="1459230" y="0"/>
                            <a:ext cx="1147777" cy="1343660"/>
                            <a:chOff x="125730" y="0"/>
                            <a:chExt cx="1147777" cy="1343660"/>
                          </a:xfrm>
                        </wpg:grpSpPr>
                        <wps:wsp>
                          <wps:cNvPr id="37" name="矩形 3"/>
                          <wps:cNvSpPr/>
                          <wps:spPr>
                            <a:xfrm>
                              <a:off x="125730" y="0"/>
                              <a:ext cx="1135434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材料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文本框 6"/>
                          <wps:cNvSpPr txBox="1"/>
                          <wps:spPr>
                            <a:xfrm>
                              <a:off x="125778" y="581025"/>
                              <a:ext cx="1147729" cy="762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SS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304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: 304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SS316: 316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39" name="直接连接符 319"/>
                          <wps:cNvCnPr/>
                          <wps:spPr>
                            <a:xfrm flipH="1" flipV="1">
                              <a:off x="720183" y="381000"/>
                              <a:ext cx="615" cy="2159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1" name="组合 4"/>
                        <wpg:cNvGrpSpPr/>
                        <wpg:grpSpPr>
                          <a:xfrm>
                            <a:off x="2770481" y="0"/>
                            <a:ext cx="1147159" cy="1343660"/>
                            <a:chOff x="84431" y="0"/>
                            <a:chExt cx="1147159" cy="1343660"/>
                          </a:xfrm>
                        </wpg:grpSpPr>
                        <wps:wsp>
                          <wps:cNvPr id="43" name="矩形 4"/>
                          <wps:cNvSpPr/>
                          <wps:spPr>
                            <a:xfrm>
                              <a:off x="84431" y="0"/>
                              <a:ext cx="1134819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电源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4" name="文本框 6"/>
                          <wps:cNvSpPr txBox="1"/>
                          <wps:spPr>
                            <a:xfrm>
                              <a:off x="84479" y="581025"/>
                              <a:ext cx="1147111" cy="762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  <w:lang w:eastAsia="zh-CN"/>
                                  </w:rPr>
                                  <w:t>12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: 1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  <w:lang w:val="en-US" w:eastAsia="zh-CN"/>
                                  </w:rPr>
                                  <w:t>2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V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24: 24V</w:t>
                                </w:r>
                              </w:p>
                              <w:p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5" name="直接连接符 320"/>
                          <wps:cNvCnPr/>
                          <wps:spPr>
                            <a:xfrm flipH="1" flipV="1">
                              <a:off x="680104" y="381000"/>
                              <a:ext cx="615" cy="2159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6" name="组合 5"/>
                        <wpg:cNvGrpSpPr/>
                        <wpg:grpSpPr>
                          <a:xfrm>
                            <a:off x="4081059" y="0"/>
                            <a:ext cx="1147153" cy="2211070"/>
                            <a:chOff x="51984" y="0"/>
                            <a:chExt cx="1147153" cy="2211070"/>
                          </a:xfrm>
                        </wpg:grpSpPr>
                        <wps:wsp>
                          <wps:cNvPr id="47" name="矩形 3"/>
                          <wps:cNvSpPr/>
                          <wps:spPr>
                            <a:xfrm>
                              <a:off x="51984" y="0"/>
                              <a:ext cx="1134804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接头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8" name="文本框 6"/>
                          <wps:cNvSpPr txBox="1"/>
                          <wps:spPr>
                            <a:xfrm>
                              <a:off x="52039" y="581025"/>
                              <a:ext cx="1147098" cy="1630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B: 无接头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S: 1/4''卡套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E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V: 1/4''VCR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Autospacing="0" w:after="0" w:afterLines="100" w:afterAutospacing="0" w:line="240" w:lineRule="exact"/>
                                  <w:jc w:val="center"/>
                                  <w:textAlignment w:val="auto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X: 定制型号</w:t>
                                </w:r>
                              </w:p>
                              <w:p>
                                <w:pPr>
                                  <w:pStyle w:val="4"/>
                                  <w:spacing w:line="36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49" name="直接连接符 321"/>
                          <wps:cNvCnPr/>
                          <wps:spPr>
                            <a:xfrm flipH="1" flipV="1">
                              <a:off x="649550" y="371475"/>
                              <a:ext cx="615" cy="2159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0" name="组合 6"/>
                        <wpg:cNvGrpSpPr/>
                        <wpg:grpSpPr>
                          <a:xfrm>
                            <a:off x="5391677" y="0"/>
                            <a:ext cx="1147153" cy="3793490"/>
                            <a:chOff x="527" y="0"/>
                            <a:chExt cx="1147153" cy="3793490"/>
                          </a:xfrm>
                        </wpg:grpSpPr>
                        <wps:wsp>
                          <wps:cNvPr id="51" name="矩形 4"/>
                          <wps:cNvSpPr/>
                          <wps:spPr>
                            <a:xfrm>
                              <a:off x="527" y="0"/>
                              <a:ext cx="1134804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center"/>
                                  <w:rPr>
                                    <w:rFonts w:hint="default" w:ascii="微软雅黑" w:hAnsi="微软雅黑" w:eastAsia="微软雅黑" w:cs="微软雅黑"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2"/>
                                    <w:szCs w:val="22"/>
                                    <w:lang w:val="en-US" w:eastAsia="zh-CN"/>
                                  </w:rPr>
                                  <w:t>最大控制流量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52" name="文本框 6"/>
                          <wps:cNvSpPr txBox="1"/>
                          <wps:spPr>
                            <a:xfrm>
                              <a:off x="582" y="581025"/>
                              <a:ext cx="1147098" cy="32124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20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 w:val="0"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100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 w:val="0"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1000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4000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8000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16000 SCCM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default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28 SLM</w:t>
                                </w:r>
                              </w:p>
                              <w:p>
                                <w:pPr>
                                  <w:pStyle w:val="4"/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43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SLM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overflowPunct/>
                                  <w:topLinePunct w:val="0"/>
                                  <w:bidi w:val="0"/>
                                  <w:adjustRightInd/>
                                  <w:snapToGrid/>
                                  <w:spacing w:before="0" w:beforeAutospacing="0" w:after="0" w:afterLines="100" w:afterAutospacing="0" w:line="240" w:lineRule="exact"/>
                                  <w:jc w:val="distribute"/>
                                  <w:textAlignment w:val="auto"/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56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SLM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53" name="直接连接符 322"/>
                          <wps:cNvCnPr/>
                          <wps:spPr>
                            <a:xfrm flipH="1" flipV="1">
                              <a:off x="599946" y="371475"/>
                              <a:ext cx="615" cy="2159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61.85pt;margin-top:2.35pt;height:298.7pt;width:546.25pt;z-index:251675648;mso-width-relative:page;mso-height-relative:page;" coordorigin="-177210,0" coordsize="6716040,3793490" o:gfxdata="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">
                <o:lock v:ext="edit" aspectratio="f"/>
                <v:group id="组合 2" o:spid="_x0000_s1026" o:spt="203" style="position:absolute;left:-177210;top:0;height:3768725;width:1561452;" coordorigin="-177210,0" coordsize="1561452,3768725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6" o:spid="_x0000_s1026" o:spt="202" type="#_x0000_t202" style="position:absolute;left:-177210;top:581025;height:3187700;width:1538092;" filled="f" stroked="t" coordsize="21600,21600" o:gfxdata="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tJST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6005：0-20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6010：0-100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6015：0-1000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6020：0-4000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6025：0-8000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6030：0-16000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6045: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0-28 SLM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6050: 0-43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SLM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6055: 0-56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SLM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     </w:t>
                          </w:r>
                        </w:p>
                        <w:p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</w:p>
                        <w:p>
                          <w:pPr>
                            <w:pStyle w:val="4"/>
                            <w:spacing w:line="360" w:lineRule="exact"/>
                            <w:jc w:val="center"/>
                            <w:rPr>
                              <w:rFonts w:hint="default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rect id="矩形 2" o:spid="_x0000_s1026" o:spt="1" style="position:absolute;left:-169833;top:0;height:352425;width:1554075;v-text-anchor:middle;" fillcolor="#4F81BD [3204]" filled="t" stroked="f" coordsize="21600,21600" o:gfxdata="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OQ+b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型号</w:t>
                          </w:r>
                        </w:p>
                      </w:txbxContent>
                    </v:textbox>
                  </v:rect>
                  <v:line id="直接连接符 318" o:spid="_x0000_s1026" o:spt="20" style="position:absolute;left:518795;top:371475;flip:x y;height:215900;width:635;" filled="f" stroked="t" coordsize="21600,21600" o:gfxdata="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EVhQ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3" o:spid="_x0000_s1026" o:spt="203" style="position:absolute;left:1459230;top:0;height:1343660;width:1147777;" coordorigin="125730,0" coordsize="1147777,1343660" o:gfxdata="UEsDBAoAAAAAAIdO4kAAAAAAAAAAAAAAAAAEAAAAZHJzL1BLAwQUAAAACACHTuJAWR7wmr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owl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ZHvCa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125730;top:0;height:352425;width:1135434;v-text-anchor:middle;" fillcolor="#4F81BD [3204]" filled="t" stroked="f" coordsize="21600,21600" o:gfxdata="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CEOjr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exact"/>
                            <w:jc w:val="center"/>
                            <w:rPr>
                              <w:rFonts w:ascii="微软雅黑" w:hAnsi="微软雅黑" w:eastAsia="微软雅黑" w:cs="微软雅黑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材料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125778;top:581025;height:762635;width:1147729;" filled="f" stroked="t" coordsize="21600,21600" o:gfxdata="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R2wD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SS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304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: 304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SS316: 316</w:t>
                          </w:r>
                        </w:p>
                      </w:txbxContent>
                    </v:textbox>
                  </v:shape>
                  <v:line id="直接连接符 319" o:spid="_x0000_s1026" o:spt="20" style="position:absolute;left:720183;top:381000;flip:x y;height:215900;width:615;" filled="f" stroked="t" coordsize="21600,21600" o:gfxdata="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QhrR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4" o:spid="_x0000_s1026" o:spt="203" style="position:absolute;left:2770481;top:0;height:1343660;width:1147159;" coordorigin="84431,0" coordsize="1147159,1343660" o:gfxdata="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7xG5O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4" o:spid="_x0000_s1026" o:spt="1" style="position:absolute;left:84431;top:0;height:352425;width:1134819;v-text-anchor:middle;" fillcolor="#4F81BD [3204]" filled="t" stroked="f" coordsize="21600,21600" o:gfxdata="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x78L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电源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84479;top:581025;height:762635;width:1147111;" filled="f" stroked="t" coordsize="21600,21600" o:gfxdata="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T25R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  <w:lang w:eastAsia="zh-CN"/>
                            </w:rPr>
                            <w:t>12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: 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  <w:lang w:val="en-US" w:eastAsia="zh-CN"/>
                            </w:rPr>
                            <w:t>2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V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24: 24V</w:t>
                          </w:r>
                        </w:p>
                        <w:p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</w:rPr>
                          </w:pPr>
                        </w:p>
                      </w:txbxContent>
                    </v:textbox>
                  </v:shape>
                  <v:line id="直接连接符 320" o:spid="_x0000_s1026" o:spt="20" style="position:absolute;left:680104;top:381000;flip:x y;height:215900;width:615;" filled="f" stroked="t" coordsize="21600,21600" o:gfxdata="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EMSP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5" o:spid="_x0000_s1026" o:spt="203" style="position:absolute;left:4081059;top:0;height:2211070;width:1147153;" coordorigin="51984,0" coordsize="1147153,2211070" o:gfxdata="UEsDBAoAAAAAAIdO4kAAAAAAAAAAAAAAAAAEAAAAZHJzL1BLAwQUAAAACACHTuJAARiD5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y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ARiD57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51984;top:0;height:352425;width:1134804;v-text-anchor:middle;" fillcolor="#4F81BD [3204]" filled="t" stroked="f" coordsize="21600,21600" o:gfxdata="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Cd9874A&#10;AADb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接头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52039;top:581025;height:1630045;width:1147098;" filled="f" stroked="t" coordsize="21600,21600" o:gfxdata="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ws0G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B: 无接头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S: 1/4''卡套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V: 1/4''VCR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Autospacing="0" w:after="0" w:afterLines="100" w:afterAutospacing="0" w:line="240" w:lineRule="exact"/>
                            <w:jc w:val="center"/>
                            <w:textAlignment w:val="auto"/>
                            <w:rPr>
                              <w:rFonts w:ascii="微软雅黑" w:hAnsi="微软雅黑" w:eastAsia="微软雅黑" w:cs="微软雅黑"/>
                              <w:color w:val="558ED5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X: 定制型号</w:t>
                          </w:r>
                        </w:p>
                        <w:p>
                          <w:pPr>
                            <w:pStyle w:val="4"/>
                            <w:spacing w:line="36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</w:rPr>
                          </w:pPr>
                        </w:p>
                      </w:txbxContent>
                    </v:textbox>
                  </v:shape>
                  <v:line id="直接连接符 321" o:spid="_x0000_s1026" o:spt="20" style="position:absolute;left:649550;top:371475;flip:x y;height:215900;width:615;" filled="f" stroked="t" coordsize="21600,21600" o:gfxdata="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4YOL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6" o:spid="_x0000_s1026" o:spt="203" style="position:absolute;left:5391677;top:0;height:3793490;width:1147153;" coordorigin="527,0" coordsize="1147153,3793490" o:gfxdata="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ZGQo1b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4" o:spid="_x0000_s1026" o:spt="1" style="position:absolute;left:527;top:0;height:352425;width:1134804;v-text-anchor:middle;" fillcolor="#4F81BD [3204]" filled="t" stroked="f" coordsize="21600,21600" o:gfxdata="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b1sG8AAAA&#10;2wAAAA8AAAAAAAAAAQAgAAAAIgAAAGRycy9kb3ducmV2LnhtbFBLAQIUABQAAAAIAIdO4kAzLwWe&#10;OwAAADkAAAAQAAAAAAAAAAEAIAAAAAsBAABkcnMvc2hhcGV4bWwueG1sUEsFBgAAAAAGAAYAWwEA&#10;ALUD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line="360" w:lineRule="exact"/>
                            <w:jc w:val="center"/>
                            <w:rPr>
                              <w:rFonts w:hint="default" w:ascii="微软雅黑" w:hAnsi="微软雅黑" w:eastAsia="微软雅黑" w:cs="微软雅黑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2"/>
                              <w:szCs w:val="22"/>
                              <w:lang w:val="en-US" w:eastAsia="zh-CN"/>
                            </w:rPr>
                            <w:t>最大控制流量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582;top:581025;height:3212465;width:1147098;" filled="f" stroked="t" coordsize="21600,21600" o:gfxdata="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QRJ2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20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100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 w:val="0"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1000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4000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8000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16000 SCCM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default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28 SLM</w:t>
                          </w:r>
                        </w:p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43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SLM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overflowPunct/>
                            <w:topLinePunct w:val="0"/>
                            <w:bidi w:val="0"/>
                            <w:adjustRightInd/>
                            <w:snapToGrid/>
                            <w:spacing w:before="0" w:beforeAutospacing="0" w:after="0" w:afterLines="100" w:afterAutospacing="0" w:line="240" w:lineRule="exact"/>
                            <w:jc w:val="distribute"/>
                            <w:textAlignment w:val="auto"/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56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SLM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直接连接符 322" o:spid="_x0000_s1026" o:spt="20" style="position:absolute;left:599946;top:371475;flip:x y;height:215900;width:615;" filled="f" stroked="t" coordsize="21600,21600" o:gfxdata="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T+5D7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-890905</wp:posOffset>
                </wp:positionH>
                <wp:positionV relativeFrom="paragraph">
                  <wp:posOffset>12700</wp:posOffset>
                </wp:positionV>
                <wp:extent cx="4026535" cy="6197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42315" y="3803650"/>
                          <a:ext cx="4026535" cy="619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型号示例： 60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-SS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E4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S-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100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SCCM</w:t>
                            </w:r>
                          </w:p>
                          <w:p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如需定制，X的具体数值请咨询销售代表。</w:t>
                            </w:r>
                          </w:p>
                          <w:p>
                            <w:pPr>
                              <w:ind w:left="-840" w:leftChars="-400" w:firstLine="735" w:firstLineChars="3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70.15pt;margin-top:1pt;height:48.8pt;width:317.05pt;z-index:251676672;mso-width-relative:page;mso-height-relative:page;" filled="f" stroked="f" coordsize="21600,21600" o:gfxdata="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4aJoD2wAAAAkBAAAPAAAAAAAAAAEA&#10;IAAAACIAAABkcnMvZG93bnJldi54bWxQSwECFAAUAAAACACHTuJArVoItUUCAABxBAAADgAAAAAA&#10;AAABACAAAAAq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型号示例： 60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10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-SS</w:t>
                      </w:r>
                      <w: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3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16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-1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</w:t>
                      </w:r>
                      <w: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E4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S-</w:t>
                      </w:r>
                      <w:r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100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SCCM</w:t>
                      </w:r>
                    </w:p>
                    <w:p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如需定制，X的具体数值请咨询销售代表。</w:t>
                      </w:r>
                    </w:p>
                    <w:p>
                      <w:pPr>
                        <w:ind w:left="-840" w:leftChars="-400" w:firstLine="735" w:firstLineChars="350"/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小量程无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接头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比例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阀外形尺寸（单位：mm）</w:t>
      </w: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51435</wp:posOffset>
            </wp:positionH>
            <wp:positionV relativeFrom="page">
              <wp:posOffset>6480175</wp:posOffset>
            </wp:positionV>
            <wp:extent cx="5264150" cy="3427095"/>
            <wp:effectExtent l="0" t="0" r="0" b="0"/>
            <wp:wrapNone/>
            <wp:docPr id="3" name="图片 3" descr="17132522259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3252225933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2000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427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小量程-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1/4”卡套接头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比例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阀外形尺寸（单位：mm）</w:t>
      </w: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color w:val="4F80BD"/>
          <w:sz w:val="32"/>
          <w:szCs w:val="32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-86360</wp:posOffset>
            </wp:positionH>
            <wp:positionV relativeFrom="page">
              <wp:posOffset>1588770</wp:posOffset>
            </wp:positionV>
            <wp:extent cx="5100955" cy="3134995"/>
            <wp:effectExtent l="0" t="0" r="0" b="1905"/>
            <wp:wrapNone/>
            <wp:docPr id="2" name="图片 2" descr="167824309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78243093516"/>
                    <pic:cNvPicPr>
                      <a:picLocks noChangeAspect="1"/>
                    </pic:cNvPicPr>
                  </pic:nvPicPr>
                  <pic:blipFill>
                    <a:blip r:embed="rId11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0955" cy="3134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</w:p>
    <w:p>
      <w:pPr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中量程-无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接头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比例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阀外形尺寸（单位：mm）</w:t>
      </w:r>
    </w:p>
    <w:p>
      <w:pPr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-170815</wp:posOffset>
            </wp:positionH>
            <wp:positionV relativeFrom="page">
              <wp:posOffset>5756275</wp:posOffset>
            </wp:positionV>
            <wp:extent cx="5269230" cy="4001770"/>
            <wp:effectExtent l="0" t="0" r="0" b="0"/>
            <wp:wrapNone/>
            <wp:docPr id="5" name="图片 5" descr="171325299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3252999261"/>
                    <pic:cNvPicPr>
                      <a:picLocks noChangeAspect="1"/>
                    </pic:cNvPicPr>
                  </pic:nvPicPr>
                  <pic:blipFill>
                    <a:blip r:embed="rId12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24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01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br w:type="page"/>
      </w:r>
    </w:p>
    <w:p>
      <w:pPr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中量程-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1/4”卡套接头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比例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阀外形尺寸（单位：mm）</w:t>
      </w:r>
    </w:p>
    <w:p>
      <w:pPr>
        <w:ind w:left="-351" w:leftChars="-400" w:hanging="489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-786765</wp:posOffset>
            </wp:positionH>
            <wp:positionV relativeFrom="page">
              <wp:posOffset>1572895</wp:posOffset>
            </wp:positionV>
            <wp:extent cx="6597650" cy="3260725"/>
            <wp:effectExtent l="0" t="0" r="0" b="3175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3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765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="-95" w:leftChars="-400" w:hanging="745" w:hangingChars="233"/>
        <w:rPr>
          <w:rFonts w:hint="eastAsia" w:ascii="微软雅黑" w:hAnsi="微软雅黑" w:eastAsia="微软雅黑" w:cs="微软雅黑"/>
          <w:color w:val="4F80BD"/>
          <w:sz w:val="32"/>
          <w:szCs w:val="32"/>
          <w:lang w:eastAsia="zh-CN"/>
        </w:rPr>
      </w:pPr>
    </w:p>
    <w:p>
      <w:pPr>
        <w:ind w:leftChars="-400" w:hanging="128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中量程-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1/4”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VCR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接头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比例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阀外形尺寸（单位：m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m）</w:t>
      </w:r>
    </w:p>
    <w:p>
      <w:pPr>
        <w:ind w:leftChars="-400" w:hanging="840" w:hangingChars="400"/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-761365</wp:posOffset>
            </wp:positionH>
            <wp:positionV relativeFrom="page">
              <wp:posOffset>6036310</wp:posOffset>
            </wp:positionV>
            <wp:extent cx="6546850" cy="3364230"/>
            <wp:effectExtent l="0" t="0" r="0" b="0"/>
            <wp:wrapNone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lum bright="-24000"/>
                    </a:blip>
                    <a:srcRect t="928"/>
                    <a:stretch>
                      <a:fillRect/>
                    </a:stretch>
                  </pic:blipFill>
                  <pic:spPr>
                    <a:xfrm>
                      <a:off x="0" y="0"/>
                      <a:ext cx="6546850" cy="33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113030</wp:posOffset>
              </wp:positionV>
              <wp:extent cx="2573020" cy="471170"/>
              <wp:effectExtent l="0" t="0" r="0" b="0"/>
              <wp:wrapNone/>
              <wp:docPr id="189" name="文本框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302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深圳市滨海流体科技有限公司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4pt;margin-top:8.9pt;height:37.1pt;width:202.6pt;z-index:251662336;mso-width-relative:page;mso-height-relative:page;" filled="f" stroked="f" coordsize="21600,21600" o:gfxdata="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XrnY9oAAAAJAQAADwAAAAAAAAABACAAAAAiAAAA&#10;ZHJzL2Rvd25yZXYueG1sUEsBAhQAFAAAAAgAh07iQBXAyM4+AgAAagQAAA4AAAAAAAAAAQAgAAAA&#10;KQ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 w:cs="微软雅黑"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深圳市滨海流体科技有限公司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113030</wp:posOffset>
              </wp:positionV>
              <wp:extent cx="2573020" cy="4711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302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深圳市滨海流体科技有限公司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4pt;margin-top:8.9pt;height:37.1pt;width:202.6pt;z-index:251668480;mso-width-relative:page;mso-height-relative:page;" filled="f" stroked="f" coordsize="21600,21600" o:gfxdata="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XrnY9oAAAAJAQAADwAAAAAAAAABACAAAAAiAAAA&#10;ZHJzL2Rvd25yZXYueG1sUEsBAhQAFAAAAAgAh07iQJ7l7xI+AgAAaAQAAA4AAAAAAAAAAQAgAAAA&#10;KQ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center"/>
                      <w:rPr>
                        <w:rFonts w:ascii="微软雅黑" w:hAnsi="微软雅黑" w:eastAsia="微软雅黑" w:cs="微软雅黑"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深圳市滨海流体科技有限公司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-380365</wp:posOffset>
          </wp:positionH>
          <wp:positionV relativeFrom="page">
            <wp:posOffset>345440</wp:posOffset>
          </wp:positionV>
          <wp:extent cx="1450975" cy="394335"/>
          <wp:effectExtent l="0" t="0" r="15875" b="5715"/>
          <wp:wrapNone/>
          <wp:docPr id="9" name="图片 9" descr="A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ACE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column">
                <wp:posOffset>3883660</wp:posOffset>
              </wp:positionH>
              <wp:positionV relativeFrom="paragraph">
                <wp:posOffset>-124460</wp:posOffset>
              </wp:positionV>
              <wp:extent cx="1986280" cy="471170"/>
              <wp:effectExtent l="0" t="0" r="0" b="0"/>
              <wp:wrapNone/>
              <wp:docPr id="186" name="文本框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000系列电磁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比例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阀</w:t>
                          </w:r>
                        </w:p>
                        <w:p>
                          <w:pPr>
                            <w:jc w:val="left"/>
                            <w:rPr>
                              <w:rFonts w:ascii="微软雅黑" w:hAnsi="微软雅黑" w:eastAsia="微软雅黑" w:cs="微软雅黑"/>
                              <w:color w:val="DDE2E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8pt;margin-top:-9.8pt;height:37.1pt;width:156.4pt;z-index:251674624;mso-width-relative:page;mso-height-relative:page;" filled="f" stroked="f" coordsize="21600,21600" o:gfxdata="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7p35DcAAAACgEAAA8AAAAAAAAAAQAgAAAAIgAA&#10;AGRycy9kb3ducmV2LnhtbFBLAQIUABQAAAAIAIdO4kDLEQAyPQIAAGo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 w:cs="微软雅黑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6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000系列电磁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比例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阀</w:t>
                    </w:r>
                  </w:p>
                  <w:p>
                    <w:pPr>
                      <w:jc w:val="left"/>
                      <w:rPr>
                        <w:rFonts w:ascii="微软雅黑" w:hAnsi="微软雅黑" w:eastAsia="微软雅黑" w:cs="微软雅黑"/>
                        <w:color w:val="DDE2E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-1135380</wp:posOffset>
              </wp:positionH>
              <wp:positionV relativeFrom="paragraph">
                <wp:posOffset>-577215</wp:posOffset>
              </wp:positionV>
              <wp:extent cx="7609840" cy="10725150"/>
              <wp:effectExtent l="0" t="0" r="10160" b="0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595" y="15367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9.4pt;margin-top:-45.45pt;height:844.5pt;width:599.2pt;z-index:251661312;v-text-anchor:middle;mso-width-relative:page;mso-height-relative:page;" fillcolor="#F2F2F2 [3052]" filled="t" stroked="f" coordsize="21600,21600" o:gfxdata="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E/q6N0AAAAOAQAADwAAAAAAAAABACAAAAAiAAAAZHJzL2Rvd25yZXYueG1sUEsBAhQAFAAAAAgA&#10;h07iQDiYXzqSAgAAEQUAAA4AAAAAAAAAAQAgAAAALAEAAGRycy9lMm9Eb2MueG1sUEsFBgAAAAAG&#10;AAYAWQEAADAGAAAA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2"/>
        <w:szCs w:val="3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-1112520</wp:posOffset>
              </wp:positionH>
              <wp:positionV relativeFrom="page">
                <wp:posOffset>20955</wp:posOffset>
              </wp:positionV>
              <wp:extent cx="7026275" cy="967105"/>
              <wp:effectExtent l="1905" t="635" r="1270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6275" cy="967105"/>
                        <a:chOff x="283" y="17404"/>
                        <a:chExt cx="11065" cy="1523"/>
                      </a:xfrm>
                    </wpg:grpSpPr>
                    <wps:wsp>
                      <wps:cNvPr id="26" name="Freeform 12"/>
                      <wps:cNvSpPr/>
                      <wps:spPr bwMode="auto">
                        <a:xfrm>
                          <a:off x="283" y="17404"/>
                          <a:ext cx="1755" cy="1418"/>
                        </a:xfrm>
                        <a:custGeom>
                          <a:avLst/>
                          <a:gdLst>
                            <a:gd name="T0" fmla="*/ 0 w 353"/>
                            <a:gd name="T1" fmla="*/ 249 h 285"/>
                            <a:gd name="T2" fmla="*/ 275 w 353"/>
                            <a:gd name="T3" fmla="*/ 191 h 285"/>
                            <a:gd name="T4" fmla="*/ 350 w 353"/>
                            <a:gd name="T5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3" h="285">
                              <a:moveTo>
                                <a:pt x="0" y="249"/>
                              </a:moveTo>
                              <a:cubicBezTo>
                                <a:pt x="92" y="285"/>
                                <a:pt x="201" y="266"/>
                                <a:pt x="275" y="191"/>
                              </a:cubicBezTo>
                              <a:cubicBezTo>
                                <a:pt x="328" y="139"/>
                                <a:pt x="353" y="69"/>
                                <a:pt x="350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7" name="Freeform 13"/>
                      <wps:cNvSpPr/>
                      <wps:spPr bwMode="auto">
                        <a:xfrm>
                          <a:off x="283" y="17404"/>
                          <a:ext cx="1558" cy="1523"/>
                        </a:xfrm>
                        <a:custGeom>
                          <a:avLst/>
                          <a:gdLst>
                            <a:gd name="T0" fmla="*/ 0 w 313"/>
                            <a:gd name="T1" fmla="*/ 291 h 306"/>
                            <a:gd name="T2" fmla="*/ 229 w 313"/>
                            <a:gd name="T3" fmla="*/ 220 h 306"/>
                            <a:gd name="T4" fmla="*/ 301 w 313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" h="306">
                              <a:moveTo>
                                <a:pt x="0" y="291"/>
                              </a:moveTo>
                              <a:cubicBezTo>
                                <a:pt x="80" y="306"/>
                                <a:pt x="167" y="282"/>
                                <a:pt x="229" y="220"/>
                              </a:cubicBezTo>
                              <a:cubicBezTo>
                                <a:pt x="289" y="160"/>
                                <a:pt x="313" y="78"/>
                                <a:pt x="301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8" name="Line 14"/>
                      <wps:cNvCnPr>
                        <a:cxnSpLocks noChangeShapeType="1"/>
                      </wps:cNvCnPr>
                      <wps:spPr bwMode="auto">
                        <a:xfrm>
                          <a:off x="1423" y="18542"/>
                          <a:ext cx="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8CAD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7.6pt;margin-top:1.65pt;height:76.15pt;width:553.25pt;mso-position-vertical-relative:page;z-index:251664384;mso-width-relative:page;mso-height-relative:page;" coordorigin="283,17404" coordsize="11065,1523" o:gfxdata="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">
              <o:lock v:ext="edit" aspectratio="f"/>
              <v:shape id="Freeform 12" o:spid="_x0000_s1026" o:spt="100" style="position:absolute;left:283;top:17404;height:1418;width:1755;" filled="f" stroked="t" coordsize="353,285" o:gfxdata="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o2hevQAA&#10;ANsAAAAPAAAAAAAAAAEAIAAAACIAAABkcnMvZG93bnJldi54bWxQSwECFAAUAAAACACHTuJAMy8F&#10;njsAAAA5AAAAEAAAAAAAAAABACAAAAAMAQAAZHJzL3NoYXBleG1sLnhtbFBLBQYAAAAABgAGAFsB&#10;AAC2AwAAAAA=&#10;" path="m0,249c92,285,201,266,275,191c328,139,353,69,350,0e">
                <v:path o:connectlocs="0,1238;1367,950;1740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shape id="Freeform 13" o:spid="_x0000_s1026" o:spt="100" style="position:absolute;left:283;top:17404;height:1523;width:1558;" filled="f" stroked="t" coordsize="313,306" o:gfxdata="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VKmDvQAA&#10;ANsAAAAPAAAAAAAAAAEAIAAAACIAAABkcnMvZG93bnJldi54bWxQSwECFAAUAAAACACHTuJAMy8F&#10;njsAAAA5AAAAEAAAAAAAAAABACAAAAAMAQAAZHJzL3NoYXBleG1sLnhtbFBLBQYAAAAABgAGAFsB&#10;AAC2AwAAAAA=&#10;" path="m0,291c80,306,167,282,229,220c289,160,313,78,301,0e">
                <v:path o:connectlocs="0,1448;1139,1094;1498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line id="Line 14" o:spid="_x0000_s1026" o:spt="20" style="position:absolute;left:1423;top:18542;height:0;width:9925;" filled="f" stroked="t" coordsize="21600,21600" o:gfxdata="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TnswW2AAAA2wAAAA8A&#10;AAAAAAAAAQAgAAAAIgAAAGRycy9kb3ducmV2LnhtbFBLAQIUABQAAAAIAIdO4kAzLwWeOwAAADkA&#10;AAAQAAAAAAAAAAEAIAAAAAUBAABkcnMvc2hhcGV4bWwueG1sUEsFBgAAAAAGAAYAWwEAAK8DAAAA&#10;AA==&#10;">
                <v:fill on="f" focussize="0,0"/>
                <v:stroke weight="0.5pt" color="#C8CAD4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9482455</wp:posOffset>
              </wp:positionV>
              <wp:extent cx="5270500" cy="0"/>
              <wp:effectExtent l="0" t="12700" r="6350" b="15875"/>
              <wp:wrapNone/>
              <wp:docPr id="2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0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746.65pt;height:0pt;width:415pt;z-index:251663360;mso-width-relative:page;mso-height-relative:page;" filled="f" stroked="t" coordsize="21600,21600" o:gfxdata="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JHGr0wAAAAoBAAAPAAAAAAAAAAEAIAAAACIA&#10;AABkcnMvZG93bnJldi54bWxQSwECFAAUAAAACACHTuJAVY+y/g4CAAAOBAAADgAAAAAAAAABACAA&#10;AAAiAQAAZHJzL2Uyb0RvYy54bWxQSwUGAAAAAAYABgBZAQAAogUAAAAA&#10;">
              <v:fill on="f" focussize="0,0"/>
              <v:stroke weight="2pt" color="#595959 [21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-380365</wp:posOffset>
          </wp:positionH>
          <wp:positionV relativeFrom="page">
            <wp:posOffset>345440</wp:posOffset>
          </wp:positionV>
          <wp:extent cx="1450975" cy="394335"/>
          <wp:effectExtent l="0" t="0" r="15875" b="5715"/>
          <wp:wrapNone/>
          <wp:docPr id="13" name="图片 13" descr="A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ACE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-1193165</wp:posOffset>
              </wp:positionH>
              <wp:positionV relativeFrom="paragraph">
                <wp:posOffset>-586740</wp:posOffset>
              </wp:positionV>
              <wp:extent cx="7609840" cy="10725150"/>
              <wp:effectExtent l="0" t="0" r="1016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93.95pt;margin-top:-46.2pt;height:844.5pt;width:599.2pt;z-index:251666432;v-text-anchor:middle;mso-width-relative:page;mso-height-relative:page;" fillcolor="#F2F2F2 [3052]" filled="t" stroked="f" coordsize="21600,21600" o:gfxdata="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5Qqf94AAAAOAQAA&#10;DwAAAAAAAAABACAAAAAiAAAAZHJzL2Rvd25yZXYueG1sUEsBAhQAFAAAAAgAh07iQKMk+g6FAgAA&#10;BwUAAA4AAAAAAAAAAQAgAAAALQEAAGRycy9lMm9Eb2MueG1sUEsFBgAAAAAGAAYAWQEAACQGAAAA&#10;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3883660</wp:posOffset>
              </wp:positionH>
              <wp:positionV relativeFrom="paragraph">
                <wp:posOffset>-124460</wp:posOffset>
              </wp:positionV>
              <wp:extent cx="1986280" cy="47117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000系列电磁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比例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阀</w:t>
                          </w:r>
                        </w:p>
                        <w:p>
                          <w:pPr>
                            <w:jc w:val="left"/>
                            <w:rPr>
                              <w:rFonts w:ascii="微软雅黑" w:hAnsi="微软雅黑" w:eastAsia="微软雅黑" w:cs="微软雅黑"/>
                              <w:color w:val="DDE2E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8pt;margin-top:-9.8pt;height:37.1pt;width:156.4pt;z-index:251673600;mso-width-relative:page;mso-height-relative:page;" filled="f" stroked="f" coordsize="21600,21600" o:gfxdata="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unfkNwAAAAKAQAADwAAAAAAAAABACAAAAAiAAAA&#10;ZHJzL2Rvd25yZXYueG1sUEsBAhQAFAAAAAgAh07iQNKdob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微软雅黑" w:hAnsi="微软雅黑" w:eastAsia="微软雅黑" w:cs="微软雅黑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6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000系列电磁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比例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阀</w:t>
                    </w:r>
                  </w:p>
                  <w:p>
                    <w:pPr>
                      <w:jc w:val="left"/>
                      <w:rPr>
                        <w:rFonts w:ascii="微软雅黑" w:hAnsi="微软雅黑" w:eastAsia="微软雅黑" w:cs="微软雅黑"/>
                        <w:color w:val="DDE2E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-1135380</wp:posOffset>
              </wp:positionH>
              <wp:positionV relativeFrom="paragraph">
                <wp:posOffset>-577215</wp:posOffset>
              </wp:positionV>
              <wp:extent cx="7609840" cy="10725150"/>
              <wp:effectExtent l="0" t="0" r="10160" b="0"/>
              <wp:wrapNone/>
              <wp:docPr id="15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595" y="15367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9.4pt;margin-top:-45.45pt;height:844.5pt;width:599.2pt;z-index:251667456;v-text-anchor:middle;mso-width-relative:page;mso-height-relative:page;" fillcolor="#F2F2F2 [3052]" filled="t" stroked="f" coordsize="21600,21600" o:gfxdata="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E/q&#10;6N0AAAAOAQAADwAAAAAAAAABACAAAAAiAAAAZHJzL2Rvd25yZXYueG1sUEsBAhQAFAAAAAgAh07i&#10;QBlP0NWPAgAAEQUAAA4AAAAAAAAAAQAgAAAALAEAAGRycy9lMm9Eb2MueG1sUEsFBgAAAAAGAAYA&#10;WQEAAC0GAAAA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2"/>
        <w:szCs w:val="32"/>
      </w:rPr>
      <mc:AlternateContent>
        <mc:Choice Requires="wpg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-1112520</wp:posOffset>
              </wp:positionH>
              <wp:positionV relativeFrom="page">
                <wp:posOffset>20955</wp:posOffset>
              </wp:positionV>
              <wp:extent cx="7026275" cy="967105"/>
              <wp:effectExtent l="1905" t="635" r="1270" b="0"/>
              <wp:wrapNone/>
              <wp:docPr id="16" name="组合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6275" cy="967105"/>
                        <a:chOff x="283" y="17404"/>
                        <a:chExt cx="11065" cy="1523"/>
                      </a:xfrm>
                    </wpg:grpSpPr>
                    <wps:wsp>
                      <wps:cNvPr id="17" name="Freeform 12"/>
                      <wps:cNvSpPr/>
                      <wps:spPr bwMode="auto">
                        <a:xfrm>
                          <a:off x="283" y="17404"/>
                          <a:ext cx="1755" cy="1418"/>
                        </a:xfrm>
                        <a:custGeom>
                          <a:avLst/>
                          <a:gdLst>
                            <a:gd name="T0" fmla="*/ 0 w 353"/>
                            <a:gd name="T1" fmla="*/ 249 h 285"/>
                            <a:gd name="T2" fmla="*/ 275 w 353"/>
                            <a:gd name="T3" fmla="*/ 191 h 285"/>
                            <a:gd name="T4" fmla="*/ 350 w 353"/>
                            <a:gd name="T5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3" h="285">
                              <a:moveTo>
                                <a:pt x="0" y="249"/>
                              </a:moveTo>
                              <a:cubicBezTo>
                                <a:pt x="92" y="285"/>
                                <a:pt x="201" y="266"/>
                                <a:pt x="275" y="191"/>
                              </a:cubicBezTo>
                              <a:cubicBezTo>
                                <a:pt x="328" y="139"/>
                                <a:pt x="353" y="69"/>
                                <a:pt x="350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18" name="Freeform 13"/>
                      <wps:cNvSpPr/>
                      <wps:spPr bwMode="auto">
                        <a:xfrm>
                          <a:off x="283" y="17404"/>
                          <a:ext cx="1558" cy="1523"/>
                        </a:xfrm>
                        <a:custGeom>
                          <a:avLst/>
                          <a:gdLst>
                            <a:gd name="T0" fmla="*/ 0 w 313"/>
                            <a:gd name="T1" fmla="*/ 291 h 306"/>
                            <a:gd name="T2" fmla="*/ 229 w 313"/>
                            <a:gd name="T3" fmla="*/ 220 h 306"/>
                            <a:gd name="T4" fmla="*/ 301 w 313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" h="306">
                              <a:moveTo>
                                <a:pt x="0" y="291"/>
                              </a:moveTo>
                              <a:cubicBezTo>
                                <a:pt x="80" y="306"/>
                                <a:pt x="167" y="282"/>
                                <a:pt x="229" y="220"/>
                              </a:cubicBezTo>
                              <a:cubicBezTo>
                                <a:pt x="289" y="160"/>
                                <a:pt x="313" y="78"/>
                                <a:pt x="301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0" name="Line 14"/>
                      <wps:cNvCnPr>
                        <a:cxnSpLocks noChangeShapeType="1"/>
                      </wps:cNvCnPr>
                      <wps:spPr bwMode="auto">
                        <a:xfrm>
                          <a:off x="1423" y="18542"/>
                          <a:ext cx="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8CAD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7.6pt;margin-top:1.65pt;height:76.15pt;width:553.25pt;mso-position-vertical-relative:page;z-index:251670528;mso-width-relative:page;mso-height-relative:page;" coordorigin="283,17404" coordsize="11065,1523" o:gfxdata="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DgaiAM2gAAAAoBAAAPAAAAAAAAAAEAIAAAACIAAABkcnMvZG93bnJldi54&#10;bWxQSwECFAAUAAAACACHTuJAXm6mIKQEAAB7DwAADgAAAAAAAAABACAAAAApAQAAZHJzL2Uyb0Rv&#10;Yy54bWxQSwUGAAAAAAYABgBZAQAAPwgAAAAA&#10;">
              <o:lock v:ext="edit" aspectratio="f"/>
              <v:shape id="Freeform 12" o:spid="_x0000_s1026" o:spt="100" style="position:absolute;left:283;top:17404;height:1418;width:1755;" filled="f" stroked="t" coordsize="353,285" o:gfxdata="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DB3i5AAAA2wAA&#10;AA8AAAAAAAAAAQAgAAAAIgAAAGRycy9kb3ducmV2LnhtbFBLAQIUABQAAAAIAIdO4kAzLwWeOwAA&#10;ADkAAAAQAAAAAAAAAAEAIAAAAAgBAABkcnMvc2hhcGV4bWwueG1sUEsFBgAAAAAGAAYAWwEAALID&#10;AAAAAA==&#10;" path="m0,249c92,285,201,266,275,191c328,139,353,69,350,0e">
                <v:path o:connectlocs="0,1238;1367,950;1740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shape id="Freeform 13" o:spid="_x0000_s1026" o:spt="100" style="position:absolute;left:283;top:17404;height:1523;width:1558;" filled="f" stroked="t" coordsize="313,306" o:gfxdata="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6n90y/&#10;AAAA2wAAAA8AAAAAAAAAAQAgAAAAIgAAAGRycy9kb3ducmV2LnhtbFBLAQIUABQAAAAIAIdO4kAz&#10;LwWeOwAAADkAAAAQAAAAAAAAAAEAIAAAAA4BAABkcnMvc2hhcGV4bWwueG1sUEsFBgAAAAAGAAYA&#10;WwEAALgDAAAAAA==&#10;" path="m0,291c80,306,167,282,229,220c289,160,313,78,301,0e">
                <v:path o:connectlocs="0,1448;1139,1094;1498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line id="Line 14" o:spid="_x0000_s1026" o:spt="20" style="position:absolute;left:1423;top:18542;height:0;width:9925;" filled="f" stroked="t" coordsize="21600,21600" o:gfxdata="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qRvwO2AAAA2wAAAA8A&#10;AAAAAAAAAQAgAAAAIgAAAGRycy9kb3ducmV2LnhtbFBLAQIUABQAAAAIAIdO4kAzLwWeOwAAADkA&#10;AAAQAAAAAAAAAAEAIAAAAAUBAABkcnMvc2hhcGV4bWwueG1sUEsFBgAAAAAGAAYAWwEAAK8DAAAA&#10;AA==&#10;">
                <v:fill on="f" focussize="0,0"/>
                <v:stroke weight="0.5pt" color="#C8CAD4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6"/>
        <w:szCs w:val="36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9482455</wp:posOffset>
              </wp:positionV>
              <wp:extent cx="5270500" cy="0"/>
              <wp:effectExtent l="0" t="12700" r="6350" b="15875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0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746.65pt;height:0pt;width:415pt;z-index:251669504;mso-width-relative:page;mso-height-relative:page;" filled="f" stroked="t" coordsize="21600,21600" o:gfxdata="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wkcavTAAAACgEAAA8AAAAAAAAAAQAgAAAAIgAA&#10;AGRycy9kb3ducmV2LnhtbFBLAQIUABQAAAAIAIdO4kAauFWvDQIAAA4EAAAOAAAAAAAAAAEAIAAA&#10;ACIBAABkcnMvZTJvRG9jLnhtbFBLBQYAAAAABgAGAFkBAAChBQAAAAA=&#10;">
              <v:fill on="f" focussize="0,0"/>
              <v:stroke weight="2pt" color="#595959 [21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C0794"/>
    <w:multiLevelType w:val="multilevel"/>
    <w:tmpl w:val="13EC0794"/>
    <w:lvl w:ilvl="0" w:tentative="0">
      <w:start w:val="0"/>
      <w:numFmt w:val="bullet"/>
      <w:lvlText w:val="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75062BF1"/>
    <w:multiLevelType w:val="multilevel"/>
    <w:tmpl w:val="75062B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zYsImhkaWQiOiJjNzEzNmIzY2Y5OWIyYWMyNzBkODY0YWIyYzMwYzJlYyIsInVzZXJDb3VudCI6OX0="/>
  </w:docVars>
  <w:rsids>
    <w:rsidRoot w:val="12762A08"/>
    <w:rsid w:val="000B6759"/>
    <w:rsid w:val="000E3E49"/>
    <w:rsid w:val="0017452A"/>
    <w:rsid w:val="001A64D6"/>
    <w:rsid w:val="001C59C0"/>
    <w:rsid w:val="002C5821"/>
    <w:rsid w:val="002F335B"/>
    <w:rsid w:val="00365E9D"/>
    <w:rsid w:val="004513A5"/>
    <w:rsid w:val="005E0DE8"/>
    <w:rsid w:val="00621858"/>
    <w:rsid w:val="0064782C"/>
    <w:rsid w:val="006B23E5"/>
    <w:rsid w:val="007C694E"/>
    <w:rsid w:val="008B31FA"/>
    <w:rsid w:val="008B331C"/>
    <w:rsid w:val="009508E4"/>
    <w:rsid w:val="00963F74"/>
    <w:rsid w:val="00A676A8"/>
    <w:rsid w:val="00AD7A7A"/>
    <w:rsid w:val="00B80A95"/>
    <w:rsid w:val="00BB0BDC"/>
    <w:rsid w:val="00BD1BED"/>
    <w:rsid w:val="00C67AD4"/>
    <w:rsid w:val="00C860EA"/>
    <w:rsid w:val="00CD5EF3"/>
    <w:rsid w:val="00D13979"/>
    <w:rsid w:val="00D46D3B"/>
    <w:rsid w:val="00DD5B2E"/>
    <w:rsid w:val="00FC401E"/>
    <w:rsid w:val="046960BD"/>
    <w:rsid w:val="04D57D8D"/>
    <w:rsid w:val="06691909"/>
    <w:rsid w:val="06B75BFA"/>
    <w:rsid w:val="07393B39"/>
    <w:rsid w:val="07762B7A"/>
    <w:rsid w:val="077C7DD6"/>
    <w:rsid w:val="0ACA47F0"/>
    <w:rsid w:val="0C552764"/>
    <w:rsid w:val="0EF81C24"/>
    <w:rsid w:val="11236F22"/>
    <w:rsid w:val="12762A08"/>
    <w:rsid w:val="13743CE5"/>
    <w:rsid w:val="159D01F3"/>
    <w:rsid w:val="15B42F63"/>
    <w:rsid w:val="163C7B40"/>
    <w:rsid w:val="1AAD2C17"/>
    <w:rsid w:val="1B0C3614"/>
    <w:rsid w:val="1C0D121B"/>
    <w:rsid w:val="1D0640EE"/>
    <w:rsid w:val="25780919"/>
    <w:rsid w:val="2804035D"/>
    <w:rsid w:val="2862249A"/>
    <w:rsid w:val="2C1C21ED"/>
    <w:rsid w:val="2FA373A4"/>
    <w:rsid w:val="312915B6"/>
    <w:rsid w:val="31E1688E"/>
    <w:rsid w:val="34F370AF"/>
    <w:rsid w:val="373B3847"/>
    <w:rsid w:val="379B6669"/>
    <w:rsid w:val="38133BA3"/>
    <w:rsid w:val="390C1EEF"/>
    <w:rsid w:val="3A6146D8"/>
    <w:rsid w:val="3C1A753E"/>
    <w:rsid w:val="3D027F51"/>
    <w:rsid w:val="3F166194"/>
    <w:rsid w:val="3F427740"/>
    <w:rsid w:val="3F50722E"/>
    <w:rsid w:val="448914B8"/>
    <w:rsid w:val="478F1CED"/>
    <w:rsid w:val="482154FC"/>
    <w:rsid w:val="48FD4789"/>
    <w:rsid w:val="4C954A07"/>
    <w:rsid w:val="51B37553"/>
    <w:rsid w:val="54840A07"/>
    <w:rsid w:val="55FB4A42"/>
    <w:rsid w:val="5D6623EF"/>
    <w:rsid w:val="62F044F2"/>
    <w:rsid w:val="64CF0348"/>
    <w:rsid w:val="64F94662"/>
    <w:rsid w:val="65415217"/>
    <w:rsid w:val="65B34FD7"/>
    <w:rsid w:val="662D7223"/>
    <w:rsid w:val="68224AD1"/>
    <w:rsid w:val="6E783B43"/>
    <w:rsid w:val="748F0B3B"/>
    <w:rsid w:val="755D558D"/>
    <w:rsid w:val="764A3925"/>
    <w:rsid w:val="7B0C4EED"/>
    <w:rsid w:val="7C1542B5"/>
    <w:rsid w:val="7CA0775B"/>
    <w:rsid w:val="7FF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8.pn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8e88064-c283-4be2-842e-f9e15bb55e9f\&#31616;&#32422;&#21830;&#21153;&#34013;&#20225;&#19994;&#25512;&#20171;&#25163;&#20876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简约商务蓝企业推介手册模板.docx</Template>
  <Company>微软中国</Company>
  <Pages>5</Pages>
  <Words>855</Words>
  <Characters>1141</Characters>
  <Lines>4</Lines>
  <Paragraphs>1</Paragraphs>
  <TotalTime>1</TotalTime>
  <ScaleCrop>false</ScaleCrop>
  <LinksUpToDate>false</LinksUpToDate>
  <CharactersWithSpaces>1180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2022-11-25T02:30:00Z</dcterms:created>
  <dc:creator>Cccarmen</dc:creator>
  <cp:lastModifiedBy>Cccarmen</cp:lastModifiedBy>
  <dcterms:modified xsi:type="dcterms:W3CDTF">2024-07-08T03:37:48Z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BD33150CBC934C20BFC46C3A067DA2D0_13</vt:lpwstr>
  </property>
  <property fmtid="{D5CDD505-2E9C-101B-9397-08002B2CF9AE}" pid="4" name="KSOTemplateUUID">
    <vt:lpwstr>v1.0_mb_AreE7VtiXU5U0k5PcOrqgw==</vt:lpwstr>
  </property>
</Properties>
</file>